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62322">
      <w:pPr>
        <w:pStyle w:val="2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</w:p>
    <w:p w14:paraId="0D89D092">
      <w:pPr>
        <w:pStyle w:val="2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2025年组展计划企业需求调研表</w:t>
      </w:r>
    </w:p>
    <w:p w14:paraId="15F62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</w:p>
    <w:p w14:paraId="7C74A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1、您是否了解珠海市企业组团参展开拓海内外市场相关政策？</w:t>
      </w:r>
    </w:p>
    <w:p w14:paraId="2A725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□ 对组织企业抱团参加境内外贸易促进活动给予支持。       </w:t>
      </w:r>
    </w:p>
    <w:p w14:paraId="1A631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□ 对参团企业实际发生展位费、特装费给予支持。 </w:t>
      </w:r>
    </w:p>
    <w:p w14:paraId="31F65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□ 对企业参加重点贸易促进活动的人员城市间交通费、住宿费给予资金支持。       </w:t>
      </w:r>
    </w:p>
    <w:p w14:paraId="6B30E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2、贵公司2025年是否有相关境内、外参展计划？</w:t>
      </w:r>
    </w:p>
    <w:p w14:paraId="55352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□ 国内展会    □ 境外展会    □ 无计划</w:t>
      </w:r>
    </w:p>
    <w:p w14:paraId="2FB2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3、如有境外参展意向，你会选择哪里？（可多选，如无意向可跳过）</w:t>
      </w:r>
    </w:p>
    <w:p w14:paraId="0A999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□ 香港     □ 澳门     □ 日韩     □ 欧洲     □ 中东     □ 新加坡</w:t>
      </w:r>
    </w:p>
    <w:p w14:paraId="39F4B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□ 东南亚   □ 其它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  <w:t xml:space="preserve">                  </w:t>
      </w:r>
    </w:p>
    <w:p w14:paraId="3B345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4、下列人工智能领域相关展会您是否有意向？</w:t>
      </w:r>
    </w:p>
    <w:p w14:paraId="50BAC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 xml:space="preserve">□ 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世界人工智能大会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（上海·7月）（□购买独立展位 □参加公共展位）</w:t>
      </w:r>
    </w:p>
    <w:p w14:paraId="4830D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□ 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2025深圳国际人工智能展览会（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6月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）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（□购买独立展位 □参加公共展位）</w:t>
      </w:r>
    </w:p>
    <w:p w14:paraId="1A8ED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□ 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中国国际智能产业博览会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（重庆·9月）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（□购买独立展位 □参加公共展位）</w:t>
      </w:r>
    </w:p>
    <w:p w14:paraId="0D0C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□ 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中国国际大数据产业博览会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（贵阳·5-8月）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（□购买独立展位 □参加公共展位）</w:t>
      </w:r>
    </w:p>
    <w:p w14:paraId="3DAD5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□ 境外</w:t>
      </w:r>
    </w:p>
    <w:p w14:paraId="142B9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5、下列半导体与集成电路领域相关展会您是否有意向？</w:t>
      </w:r>
    </w:p>
    <w:p w14:paraId="2DC43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□ 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2025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 ICCAD集成电路设计业年会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（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成都·12月）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（□购买独立展位 □参加公共展位）</w:t>
      </w:r>
    </w:p>
    <w:p w14:paraId="4E9DE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□ 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2025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 IC-CHINA中国国际半导体博览会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（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北京·11月）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（□购买独立展位 □参加公共展位）</w:t>
      </w:r>
    </w:p>
    <w:p w14:paraId="3F2D0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□ 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2025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 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>中国半导体先进技术与应用大会暨第四届先进封装技术发展研讨会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（□购买独立展位 □参加公共展位）</w:t>
      </w:r>
    </w:p>
    <w:p w14:paraId="33783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□ 香港秋季电子产品展/国际电子组件及生产技术展（electronicAsia）（香港·10月）（□购买独立展位 □参加公共展位）</w:t>
      </w:r>
    </w:p>
    <w:p w14:paraId="2E23A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 xml:space="preserve">□ 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2025年上海国际半导体展览会（SEMICON China）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（7月）（□购买独立展位 □参加公共展位）</w:t>
      </w:r>
    </w:p>
    <w:p w14:paraId="57158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汉仪书宋二简" w:hAnsi="汉仪书宋二简" w:eastAsia="汉仪书宋二简" w:cs="汉仪书宋二简"/>
          <w:kern w:val="2"/>
          <w:sz w:val="24"/>
          <w:szCs w:val="24"/>
          <w:highlight w:val="yellow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□ 马来西亚国际电子制造博览会 EMAX（槟城·7月）（□购买独立展位 □参加公共展位）</w:t>
      </w:r>
    </w:p>
    <w:p w14:paraId="70D36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□ 境外</w:t>
      </w:r>
    </w:p>
    <w:p w14:paraId="3DE98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6、下列软件、安防、工业、消费电子等行业应用领域相关展会您是否有意向？</w:t>
      </w:r>
    </w:p>
    <w:p w14:paraId="7BC23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 xml:space="preserve">□ </w:t>
      </w:r>
      <w:r>
        <w:rPr>
          <w:rFonts w:hint="default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工博会/新一代信息技术与应用展/工业互联网展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（上海·9月）（□购买独立展位 □参加公共展位）</w:t>
      </w:r>
    </w:p>
    <w:p w14:paraId="27F3B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□ 第二十届中国国际社会安全博览会暨2025全球数字城市产业博览会（深圳）（□购买独立展位 □参加公共展位）</w:t>
      </w:r>
    </w:p>
    <w:p w14:paraId="23254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□ 上海消费电子展（秋季）（□购买独立展位 □参加公共展位）</w:t>
      </w:r>
    </w:p>
    <w:p w14:paraId="548A1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□ 第二十七届中国国际软件博览会（天津·9-10月）（□购买独立展位 □参加公共展位）</w:t>
      </w:r>
    </w:p>
    <w:p w14:paraId="60274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yellow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□ 侨交会（雅加达）智能科技展（印尼·10月）（□购买独立展位 □参加公共展位）</w:t>
      </w:r>
    </w:p>
    <w:p w14:paraId="10B71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highlight w:val="none"/>
          <w:u w:val="none"/>
          <w:vertAlign w:val="baseline"/>
          <w:lang w:val="en-US" w:eastAsia="zh-CN" w:bidi="ar-SA"/>
        </w:rPr>
        <w:t>□ 境外</w:t>
      </w:r>
    </w:p>
    <w:p w14:paraId="7F7B8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default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7、您对参展是否有较明确的目标或预期达到的效果?（最多可选3个）</w:t>
      </w:r>
    </w:p>
    <w:p w14:paraId="3AC48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sz w:val="24"/>
          <w:szCs w:val="24"/>
          <w:u w:val="none"/>
          <w:vertAlign w:val="baseline"/>
          <w:lang w:val="en-US" w:eastAsia="zh-CN"/>
        </w:rPr>
        <w:t>☐ 品牌推广与宣传　　　　　　　　☐ 市场调研与了解行业动态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 </w:t>
      </w:r>
    </w:p>
    <w:p w14:paraId="3D01E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sz w:val="24"/>
          <w:szCs w:val="24"/>
          <w:u w:val="none"/>
          <w:vertAlign w:val="baseline"/>
          <w:lang w:val="en-US" w:eastAsia="zh-CN"/>
        </w:rPr>
        <w:t>☐ 拓展销售渠道与建立合作关系　　☐ 产品展示与销售</w:t>
      </w:r>
    </w:p>
    <w:p w14:paraId="7A429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sz w:val="24"/>
          <w:szCs w:val="24"/>
          <w:u w:val="none"/>
          <w:vertAlign w:val="baseline"/>
          <w:lang w:val="en-US" w:eastAsia="zh-CN"/>
        </w:rPr>
        <w:t>☐ 商务洽谈与合同签订　　　　　　☐ 增强企业竞争力</w:t>
      </w:r>
    </w:p>
    <w:p w14:paraId="0B65F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sz w:val="24"/>
          <w:szCs w:val="24"/>
          <w:u w:val="none"/>
          <w:vertAlign w:val="baseline"/>
          <w:lang w:val="en-US" w:eastAsia="zh-CN"/>
        </w:rPr>
        <w:t>☐ 政府关系与政策支持</w:t>
      </w:r>
    </w:p>
    <w:p w14:paraId="1A1EB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color w:val="808080" w:themeColor="text1" w:themeTint="80"/>
          <w:sz w:val="18"/>
          <w:szCs w:val="18"/>
          <w:u w:val="none"/>
          <w:vertAlign w:val="baselin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汉仪书宋二简" w:hAnsi="汉仪书宋二简" w:eastAsia="汉仪书宋二简" w:cs="汉仪书宋二简"/>
          <w:sz w:val="24"/>
          <w:szCs w:val="24"/>
          <w:u w:val="none"/>
          <w:vertAlign w:val="baseline"/>
          <w:lang w:val="en-US" w:eastAsia="zh-CN"/>
        </w:rPr>
        <w:t>☐ 其他：</w:t>
      </w:r>
      <w:r>
        <w:rPr>
          <w:rFonts w:hint="eastAsia" w:ascii="汉仪书宋二简" w:hAnsi="汉仪书宋二简" w:eastAsia="汉仪书宋二简" w:cs="汉仪书宋二简"/>
          <w:sz w:val="24"/>
          <w:szCs w:val="24"/>
          <w:u w:val="single"/>
          <w:vertAlign w:val="baseline"/>
          <w:lang w:val="en-US" w:eastAsia="zh-CN"/>
        </w:rPr>
        <w:t xml:space="preserve">                           　　      </w:t>
      </w:r>
    </w:p>
    <w:p w14:paraId="64A85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8、您过去参加过哪些比较满意的展会？</w:t>
      </w:r>
    </w:p>
    <w:p w14:paraId="1A236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 1） 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  <w:t xml:space="preserve">                                          </w:t>
      </w:r>
    </w:p>
    <w:p w14:paraId="49EC1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 2） 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  <w:t xml:space="preserve">                                          </w:t>
      </w:r>
    </w:p>
    <w:p w14:paraId="6A993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 3） 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  <w:t xml:space="preserve">                                          </w:t>
      </w:r>
    </w:p>
    <w:p w14:paraId="1C49E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9、您是否有更多意向的展会推荐？（境内/境外）</w:t>
      </w:r>
    </w:p>
    <w:p w14:paraId="1416E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 1） 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  <w:t xml:space="preserve">                                          </w:t>
      </w:r>
    </w:p>
    <w:p w14:paraId="547E5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 2） 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  <w:t xml:space="preserve">                                          </w:t>
      </w:r>
    </w:p>
    <w:p w14:paraId="28E0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 3） 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  <w:t xml:space="preserve">                                          </w:t>
      </w:r>
    </w:p>
    <w:p w14:paraId="5081D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b/>
          <w:bCs/>
          <w:sz w:val="24"/>
          <w:szCs w:val="24"/>
          <w:lang w:val="en-US" w:eastAsia="zh-CN"/>
        </w:rPr>
        <w:t>10、您是否有其它的需求或建议？</w:t>
      </w:r>
    </w:p>
    <w:p w14:paraId="46AF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 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  <w:t xml:space="preserve">                                              </w:t>
      </w:r>
    </w:p>
    <w:p w14:paraId="5A5C3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360" w:lineRule="exact"/>
        <w:ind w:left="0" w:leftChars="0" w:right="0" w:rightChars="0" w:firstLine="0" w:firstLineChars="0"/>
        <w:jc w:val="left"/>
        <w:textAlignment w:val="auto"/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</w:pP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none"/>
          <w:vertAlign w:val="baseline"/>
          <w:lang w:val="en-US" w:eastAsia="zh-CN" w:bidi="ar-SA"/>
        </w:rPr>
        <w:t xml:space="preserve"> </w:t>
      </w:r>
      <w:r>
        <w:rPr>
          <w:rFonts w:hint="eastAsia" w:ascii="汉仪书宋二简" w:hAnsi="汉仪书宋二简" w:eastAsia="汉仪书宋二简" w:cs="汉仪书宋二简"/>
          <w:kern w:val="2"/>
          <w:sz w:val="24"/>
          <w:szCs w:val="24"/>
          <w:u w:val="single"/>
          <w:vertAlign w:val="baseline"/>
          <w:lang w:val="en-US" w:eastAsia="zh-CN" w:bidi="ar-SA"/>
        </w:rPr>
        <w:t xml:space="preserve">                                              </w:t>
      </w:r>
    </w:p>
    <w:p w14:paraId="6D0F9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/>
        <w:textAlignment w:val="auto"/>
        <w:rPr>
          <w:rFonts w:hint="eastAsia" w:ascii="汉仪书宋二简" w:hAnsi="汉仪书宋二简" w:eastAsia="汉仪书宋二简" w:cs="汉仪书宋二简"/>
          <w:u w:val="single"/>
          <w:lang w:val="en-US" w:eastAsia="zh-CN"/>
        </w:rPr>
      </w:pPr>
    </w:p>
    <w:p w14:paraId="0E953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/>
        <w:textAlignment w:val="auto"/>
        <w:rPr>
          <w:rFonts w:hint="eastAsia" w:ascii="汉仪书宋二简" w:hAnsi="汉仪书宋二简" w:eastAsia="汉仪书宋二简" w:cs="汉仪书宋二简"/>
          <w:u w:val="single"/>
          <w:lang w:val="en-US" w:eastAsia="zh-CN"/>
        </w:rPr>
      </w:pPr>
    </w:p>
    <w:p w14:paraId="2926624A">
      <w:pPr>
        <w:pStyle w:val="2"/>
        <w:rPr>
          <w:rFonts w:hint="eastAsia" w:ascii="汉仪书宋二简" w:hAnsi="汉仪书宋二简" w:eastAsia="汉仪书宋二简" w:cs="汉仪书宋二简"/>
          <w:sz w:val="24"/>
          <w:szCs w:val="24"/>
          <w:u w:val="none"/>
          <w:lang w:val="en-US" w:eastAsia="zh-CN"/>
        </w:rPr>
      </w:pPr>
    </w:p>
    <w:p w14:paraId="43972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/>
        <w:textAlignment w:val="auto"/>
        <w:rPr>
          <w:rFonts w:hint="eastAsia" w:ascii="汉仪书宋二简" w:hAnsi="汉仪书宋二简" w:eastAsia="汉仪书宋二简" w:cs="汉仪书宋二简"/>
          <w:sz w:val="24"/>
          <w:szCs w:val="24"/>
          <w:u w:val="none"/>
          <w:lang w:val="en-US" w:eastAsia="zh-CN"/>
        </w:rPr>
      </w:pPr>
    </w:p>
    <w:p w14:paraId="69309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/>
        <w:textAlignment w:val="auto"/>
        <w:rPr>
          <w:rFonts w:hint="default" w:ascii="汉仪书宋二简" w:hAnsi="汉仪书宋二简" w:eastAsia="汉仪书宋二简" w:cs="汉仪书宋二简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sz w:val="24"/>
          <w:szCs w:val="24"/>
          <w:u w:val="none"/>
          <w:lang w:val="en-US" w:eastAsia="zh-CN"/>
        </w:rPr>
        <w:t>企业名称：</w:t>
      </w:r>
    </w:p>
    <w:p w14:paraId="18EAA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/>
        <w:textAlignment w:val="auto"/>
        <w:rPr>
          <w:rFonts w:hint="eastAsia" w:ascii="汉仪书宋二简" w:hAnsi="汉仪书宋二简" w:eastAsia="汉仪书宋二简" w:cs="汉仪书宋二简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sz w:val="24"/>
          <w:szCs w:val="24"/>
          <w:u w:val="none"/>
          <w:lang w:val="en-US" w:eastAsia="zh-CN"/>
        </w:rPr>
        <w:t>填表人：</w:t>
      </w:r>
    </w:p>
    <w:p w14:paraId="5CCE5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/>
        <w:textAlignment w:val="auto"/>
        <w:rPr>
          <w:rFonts w:hint="eastAsia" w:ascii="汉仪书宋二简" w:hAnsi="汉仪书宋二简" w:eastAsia="汉仪书宋二简" w:cs="汉仪书宋二简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sz w:val="24"/>
          <w:szCs w:val="24"/>
          <w:u w:val="none"/>
          <w:lang w:val="en-US" w:eastAsia="zh-CN"/>
        </w:rPr>
        <w:t>联系电话：</w:t>
      </w:r>
    </w:p>
    <w:p w14:paraId="3DD98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/>
        <w:textAlignment w:val="auto"/>
        <w:rPr>
          <w:rFonts w:hint="eastAsia" w:ascii="汉仪书宋二简" w:hAnsi="汉仪书宋二简" w:eastAsia="汉仪书宋二简" w:cs="汉仪书宋二简"/>
          <w:sz w:val="24"/>
          <w:szCs w:val="24"/>
          <w:u w:val="none"/>
          <w:lang w:val="en-US" w:eastAsia="zh-CN"/>
        </w:rPr>
      </w:pPr>
      <w:r>
        <w:rPr>
          <w:rFonts w:hint="eastAsia" w:ascii="汉仪书宋二简" w:hAnsi="汉仪书宋二简" w:eastAsia="汉仪书宋二简" w:cs="汉仪书宋二简"/>
          <w:sz w:val="24"/>
          <w:szCs w:val="24"/>
          <w:u w:val="none"/>
          <w:lang w:val="en-US" w:eastAsia="zh-CN"/>
        </w:rPr>
        <w:t>填表日期：</w:t>
      </w:r>
    </w:p>
    <w:p w14:paraId="74470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/>
        <w:textAlignment w:val="auto"/>
        <w:rPr>
          <w:rFonts w:hint="eastAsia" w:ascii="汉仪书宋二简" w:hAnsi="汉仪书宋二简" w:eastAsia="汉仪书宋二简" w:cs="汉仪书宋二简"/>
          <w:sz w:val="24"/>
          <w:szCs w:val="24"/>
          <w:u w:val="none"/>
          <w:lang w:val="en-US" w:eastAsia="zh-CN"/>
        </w:rPr>
      </w:pPr>
    </w:p>
    <w:p w14:paraId="44768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/>
        <w:textAlignment w:val="auto"/>
        <w:rPr>
          <w:rFonts w:hint="default" w:ascii="汉仪书宋二简" w:hAnsi="汉仪书宋二简" w:eastAsia="汉仪书宋二简" w:cs="汉仪书宋二简"/>
          <w:sz w:val="24"/>
          <w:szCs w:val="24"/>
          <w:u w:val="none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7909CD2-DF1C-4B72-9311-C76D63EC8478}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2" w:fontKey="{9DA61A73-4EDB-4686-A93E-C64251406E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D3E7A"/>
    <w:multiLevelType w:val="multilevel"/>
    <w:tmpl w:val="2C1D3E7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33"/>
      <w:isLgl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548C4A03"/>
    <w:multiLevelType w:val="multilevel"/>
    <w:tmpl w:val="548C4A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pStyle w:val="32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7C1A64A7"/>
    <w:multiLevelType w:val="multilevel"/>
    <w:tmpl w:val="7C1A64A7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WFmOTJlZDczODljNGYwYWZkOTZlODgwOTNkZTAifQ=="/>
  </w:docVars>
  <w:rsids>
    <w:rsidRoot w:val="0D175B97"/>
    <w:rsid w:val="01014BE9"/>
    <w:rsid w:val="024059A1"/>
    <w:rsid w:val="038E09FF"/>
    <w:rsid w:val="055A5172"/>
    <w:rsid w:val="064049BF"/>
    <w:rsid w:val="06696EC7"/>
    <w:rsid w:val="073A5363"/>
    <w:rsid w:val="077D756E"/>
    <w:rsid w:val="07B55C6B"/>
    <w:rsid w:val="07BB0F70"/>
    <w:rsid w:val="07BC4304"/>
    <w:rsid w:val="080C10FF"/>
    <w:rsid w:val="08660D71"/>
    <w:rsid w:val="087D342C"/>
    <w:rsid w:val="088A3FE2"/>
    <w:rsid w:val="08A56EC1"/>
    <w:rsid w:val="08F52AA0"/>
    <w:rsid w:val="099C0D2E"/>
    <w:rsid w:val="09BC7F9A"/>
    <w:rsid w:val="0A6714CE"/>
    <w:rsid w:val="0AAF3976"/>
    <w:rsid w:val="0B763113"/>
    <w:rsid w:val="0C556EEC"/>
    <w:rsid w:val="0D175B97"/>
    <w:rsid w:val="0EF70719"/>
    <w:rsid w:val="0F9673BA"/>
    <w:rsid w:val="11B7161A"/>
    <w:rsid w:val="12C4665E"/>
    <w:rsid w:val="13CC100F"/>
    <w:rsid w:val="13DB16B3"/>
    <w:rsid w:val="14057424"/>
    <w:rsid w:val="14186D67"/>
    <w:rsid w:val="15DB25F2"/>
    <w:rsid w:val="16C90F10"/>
    <w:rsid w:val="171F5811"/>
    <w:rsid w:val="17A733E0"/>
    <w:rsid w:val="18345CB0"/>
    <w:rsid w:val="184621AC"/>
    <w:rsid w:val="19045B0B"/>
    <w:rsid w:val="191B74E6"/>
    <w:rsid w:val="19594DDC"/>
    <w:rsid w:val="19CC23BE"/>
    <w:rsid w:val="1A184E34"/>
    <w:rsid w:val="1A307417"/>
    <w:rsid w:val="1A9510C8"/>
    <w:rsid w:val="1AD6430C"/>
    <w:rsid w:val="1B2E51A6"/>
    <w:rsid w:val="1BB55A83"/>
    <w:rsid w:val="1BCE543C"/>
    <w:rsid w:val="1BD018BC"/>
    <w:rsid w:val="1CDD0169"/>
    <w:rsid w:val="1D1D61FC"/>
    <w:rsid w:val="1E685575"/>
    <w:rsid w:val="1EEB3171"/>
    <w:rsid w:val="1F2A2CC0"/>
    <w:rsid w:val="1FBA3C96"/>
    <w:rsid w:val="1FDD6F91"/>
    <w:rsid w:val="20BA4223"/>
    <w:rsid w:val="20DD6347"/>
    <w:rsid w:val="20EA0AE0"/>
    <w:rsid w:val="220C7F73"/>
    <w:rsid w:val="22F37B80"/>
    <w:rsid w:val="23586FBE"/>
    <w:rsid w:val="27043CDD"/>
    <w:rsid w:val="28C07ACD"/>
    <w:rsid w:val="2A2634C7"/>
    <w:rsid w:val="2AED08BD"/>
    <w:rsid w:val="2B077C01"/>
    <w:rsid w:val="2B361B54"/>
    <w:rsid w:val="2BB2719A"/>
    <w:rsid w:val="2CDC710B"/>
    <w:rsid w:val="2D6B6B41"/>
    <w:rsid w:val="2D987822"/>
    <w:rsid w:val="2FE42892"/>
    <w:rsid w:val="300536A0"/>
    <w:rsid w:val="31AB0FA4"/>
    <w:rsid w:val="31B75F2E"/>
    <w:rsid w:val="323A03C4"/>
    <w:rsid w:val="32F24989"/>
    <w:rsid w:val="334F4C76"/>
    <w:rsid w:val="335200DD"/>
    <w:rsid w:val="337D4772"/>
    <w:rsid w:val="35534EFB"/>
    <w:rsid w:val="36521EB3"/>
    <w:rsid w:val="36FC1E16"/>
    <w:rsid w:val="37157AF1"/>
    <w:rsid w:val="385E2587"/>
    <w:rsid w:val="3885142B"/>
    <w:rsid w:val="3AC8390D"/>
    <w:rsid w:val="3AF100D0"/>
    <w:rsid w:val="3B6941BC"/>
    <w:rsid w:val="3E7E6961"/>
    <w:rsid w:val="3EBC3C1A"/>
    <w:rsid w:val="3F90061B"/>
    <w:rsid w:val="3FC346E7"/>
    <w:rsid w:val="401873FE"/>
    <w:rsid w:val="40342278"/>
    <w:rsid w:val="403A795B"/>
    <w:rsid w:val="403E11F6"/>
    <w:rsid w:val="407176D3"/>
    <w:rsid w:val="40952FAD"/>
    <w:rsid w:val="42151707"/>
    <w:rsid w:val="42605A78"/>
    <w:rsid w:val="42B7685A"/>
    <w:rsid w:val="43A70FF2"/>
    <w:rsid w:val="44566E9C"/>
    <w:rsid w:val="45A328E1"/>
    <w:rsid w:val="4707495A"/>
    <w:rsid w:val="47D60BC8"/>
    <w:rsid w:val="47E51D4B"/>
    <w:rsid w:val="484713ED"/>
    <w:rsid w:val="48D348B4"/>
    <w:rsid w:val="48FF58F0"/>
    <w:rsid w:val="49635DB3"/>
    <w:rsid w:val="4B1732ED"/>
    <w:rsid w:val="4B322C89"/>
    <w:rsid w:val="4BFB2C2D"/>
    <w:rsid w:val="4C367CD1"/>
    <w:rsid w:val="4D3A01E1"/>
    <w:rsid w:val="4DBA690B"/>
    <w:rsid w:val="4DE17C78"/>
    <w:rsid w:val="4F831A1A"/>
    <w:rsid w:val="4F927EF7"/>
    <w:rsid w:val="52E0676C"/>
    <w:rsid w:val="53801CCB"/>
    <w:rsid w:val="53E7475A"/>
    <w:rsid w:val="54282741"/>
    <w:rsid w:val="54921CFD"/>
    <w:rsid w:val="54E02EA3"/>
    <w:rsid w:val="55D84461"/>
    <w:rsid w:val="5704073B"/>
    <w:rsid w:val="57091207"/>
    <w:rsid w:val="572F3D9B"/>
    <w:rsid w:val="574D4B05"/>
    <w:rsid w:val="59015289"/>
    <w:rsid w:val="590F2707"/>
    <w:rsid w:val="59F24535"/>
    <w:rsid w:val="5A2D0C16"/>
    <w:rsid w:val="5A3B472D"/>
    <w:rsid w:val="5AB752E1"/>
    <w:rsid w:val="5B6573DD"/>
    <w:rsid w:val="5BAD3339"/>
    <w:rsid w:val="5C7918DE"/>
    <w:rsid w:val="5D0E11B6"/>
    <w:rsid w:val="5DC33284"/>
    <w:rsid w:val="5E501115"/>
    <w:rsid w:val="5EA507C4"/>
    <w:rsid w:val="5F0F191F"/>
    <w:rsid w:val="5F11642D"/>
    <w:rsid w:val="5F586E33"/>
    <w:rsid w:val="5F593A6B"/>
    <w:rsid w:val="5F995F41"/>
    <w:rsid w:val="60397609"/>
    <w:rsid w:val="61AC1EF1"/>
    <w:rsid w:val="637720E0"/>
    <w:rsid w:val="63DD6D28"/>
    <w:rsid w:val="6403172E"/>
    <w:rsid w:val="649107BB"/>
    <w:rsid w:val="65625DAC"/>
    <w:rsid w:val="65DC5D9D"/>
    <w:rsid w:val="66470425"/>
    <w:rsid w:val="66B748C9"/>
    <w:rsid w:val="67364CF1"/>
    <w:rsid w:val="67BC75CF"/>
    <w:rsid w:val="68D7096C"/>
    <w:rsid w:val="68EB5B40"/>
    <w:rsid w:val="6908207B"/>
    <w:rsid w:val="69A6137A"/>
    <w:rsid w:val="69AE2CDA"/>
    <w:rsid w:val="69BB177F"/>
    <w:rsid w:val="6A8C151C"/>
    <w:rsid w:val="6AA90C48"/>
    <w:rsid w:val="6B0F6BBA"/>
    <w:rsid w:val="6BE30839"/>
    <w:rsid w:val="6CE07519"/>
    <w:rsid w:val="6D655712"/>
    <w:rsid w:val="6E10519E"/>
    <w:rsid w:val="6E222737"/>
    <w:rsid w:val="6E697D38"/>
    <w:rsid w:val="6F97556B"/>
    <w:rsid w:val="70135FDD"/>
    <w:rsid w:val="70C2097C"/>
    <w:rsid w:val="70C30FF8"/>
    <w:rsid w:val="71C058B3"/>
    <w:rsid w:val="71D46DE1"/>
    <w:rsid w:val="722F0BF9"/>
    <w:rsid w:val="72692198"/>
    <w:rsid w:val="729D7F8E"/>
    <w:rsid w:val="72A90D63"/>
    <w:rsid w:val="743D2085"/>
    <w:rsid w:val="745F5EC9"/>
    <w:rsid w:val="749C1659"/>
    <w:rsid w:val="74AC0F06"/>
    <w:rsid w:val="74D966B9"/>
    <w:rsid w:val="76F34961"/>
    <w:rsid w:val="76F64399"/>
    <w:rsid w:val="770650C1"/>
    <w:rsid w:val="778F7334"/>
    <w:rsid w:val="77CD0D49"/>
    <w:rsid w:val="78A33C29"/>
    <w:rsid w:val="7973000E"/>
    <w:rsid w:val="79C124FE"/>
    <w:rsid w:val="79E30C9B"/>
    <w:rsid w:val="79FA14BF"/>
    <w:rsid w:val="7A7F5973"/>
    <w:rsid w:val="7B110C3E"/>
    <w:rsid w:val="7CD42BE2"/>
    <w:rsid w:val="7CF27DBD"/>
    <w:rsid w:val="7D2848E5"/>
    <w:rsid w:val="7D6A7788"/>
    <w:rsid w:val="7DCF4C26"/>
    <w:rsid w:val="7E902B95"/>
    <w:rsid w:val="7EFF5E05"/>
    <w:rsid w:val="7F5D0244"/>
    <w:rsid w:val="7FA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60" w:after="60" w:line="360" w:lineRule="auto"/>
      <w:jc w:val="both"/>
    </w:pPr>
    <w:rPr>
      <w:rFonts w:eastAsia="宋体" w:asciiTheme="minorAscii" w:hAnsiTheme="minorAscii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0"/>
    <w:pPr>
      <w:keepNext/>
      <w:keepLines/>
      <w:spacing w:before="200" w:after="200" w:line="579" w:lineRule="auto"/>
      <w:ind w:firstLine="0" w:firstLineChars="0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34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paragraph" w:styleId="5">
    <w:name w:val="heading 3"/>
    <w:basedOn w:val="1"/>
    <w:next w:val="1"/>
    <w:link w:val="36"/>
    <w:semiHidden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720" w:hanging="720" w:firstLineChars="0"/>
      <w:outlineLvl w:val="2"/>
    </w:pPr>
    <w:rPr>
      <w:rFonts w:ascii="Times New Roman" w:hAnsi="Times New Roman" w:eastAsia="宋体" w:cs="Times New Roman"/>
      <w:b/>
      <w:sz w:val="28"/>
      <w:szCs w:val="22"/>
    </w:rPr>
  </w:style>
  <w:style w:type="paragraph" w:styleId="6">
    <w:name w:val="heading 4"/>
    <w:basedOn w:val="1"/>
    <w:next w:val="1"/>
    <w:link w:val="31"/>
    <w:semiHidden/>
    <w:unhideWhenUsed/>
    <w:qFormat/>
    <w:uiPriority w:val="0"/>
    <w:pPr>
      <w:keepNext/>
      <w:keepLines/>
      <w:numPr>
        <w:ilvl w:val="3"/>
        <w:numId w:val="1"/>
      </w:numPr>
      <w:spacing w:before="120" w:beforeLines="0" w:beforeAutospacing="0" w:after="120" w:afterLines="0" w:afterAutospacing="0" w:line="360" w:lineRule="auto"/>
      <w:ind w:left="864" w:hanging="864" w:firstLineChars="0"/>
      <w:outlineLvl w:val="3"/>
    </w:pPr>
    <w:rPr>
      <w:rFonts w:ascii="Arial" w:hAnsi="Arial" w:eastAsia="宋体" w:cstheme="minorBidi"/>
      <w:b/>
      <w:sz w:val="28"/>
      <w:szCs w:val="28"/>
    </w:rPr>
  </w:style>
  <w:style w:type="paragraph" w:styleId="7">
    <w:name w:val="heading 5"/>
    <w:basedOn w:val="1"/>
    <w:next w:val="1"/>
    <w:link w:val="28"/>
    <w:semiHidden/>
    <w:unhideWhenUsed/>
    <w:qFormat/>
    <w:uiPriority w:val="0"/>
    <w:pPr>
      <w:numPr>
        <w:ilvl w:val="4"/>
        <w:numId w:val="1"/>
      </w:numPr>
      <w:tabs>
        <w:tab w:val="left" w:pos="420"/>
        <w:tab w:val="left" w:pos="576"/>
        <w:tab w:val="left" w:pos="720"/>
        <w:tab w:val="left" w:pos="864"/>
        <w:tab w:val="left" w:pos="1008"/>
      </w:tabs>
      <w:spacing w:before="200" w:after="200" w:line="360" w:lineRule="auto"/>
      <w:ind w:left="1009" w:hanging="1009"/>
      <w:outlineLvl w:val="4"/>
    </w:pPr>
    <w:rPr>
      <w:rFonts w:ascii="Arial" w:hAnsi="Arial" w:eastAsia="宋体" w:cs="Times New Roman"/>
      <w:b/>
      <w:bCs/>
      <w:color w:val="000000"/>
      <w:kern w:val="0"/>
      <w:szCs w:val="20"/>
      <w:u w:val="none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宋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oc 7"/>
    <w:basedOn w:val="1"/>
    <w:next w:val="1"/>
    <w:qFormat/>
    <w:uiPriority w:val="0"/>
    <w:pPr>
      <w:ind w:left="2520" w:leftChars="1200"/>
    </w:pPr>
    <w:rPr>
      <w:rFonts w:eastAsia="宋体"/>
    </w:rPr>
  </w:style>
  <w:style w:type="paragraph" w:styleId="1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4">
    <w:name w:val="toc 5"/>
    <w:basedOn w:val="1"/>
    <w:next w:val="1"/>
    <w:qFormat/>
    <w:uiPriority w:val="0"/>
    <w:pPr>
      <w:ind w:left="0" w:leftChars="0" w:firstLine="2880" w:firstLineChars="800"/>
    </w:pPr>
    <w:rPr>
      <w:rFonts w:eastAsia="宋体"/>
    </w:rPr>
  </w:style>
  <w:style w:type="paragraph" w:styleId="15">
    <w:name w:val="toc 3"/>
    <w:basedOn w:val="1"/>
    <w:next w:val="1"/>
    <w:qFormat/>
    <w:uiPriority w:val="0"/>
    <w:pPr>
      <w:ind w:left="840" w:leftChars="400" w:firstLine="0" w:firstLineChars="0"/>
    </w:pPr>
    <w:rPr>
      <w:rFonts w:eastAsia="宋体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qFormat/>
    <w:uiPriority w:val="0"/>
    <w:pPr>
      <w:ind w:firstLine="0" w:firstLineChars="0"/>
    </w:pPr>
  </w:style>
  <w:style w:type="paragraph" w:styleId="19">
    <w:name w:val="toc 4"/>
    <w:basedOn w:val="1"/>
    <w:next w:val="1"/>
    <w:qFormat/>
    <w:uiPriority w:val="0"/>
    <w:pPr>
      <w:ind w:left="0" w:leftChars="0" w:firstLine="2400" w:firstLineChars="600"/>
    </w:pPr>
    <w:rPr>
      <w:rFonts w:eastAsia="宋体"/>
    </w:rPr>
  </w:style>
  <w:style w:type="paragraph" w:styleId="20">
    <w:name w:val="toc 6"/>
    <w:basedOn w:val="1"/>
    <w:next w:val="1"/>
    <w:qFormat/>
    <w:uiPriority w:val="0"/>
    <w:pPr>
      <w:ind w:left="2100" w:leftChars="1000"/>
    </w:pPr>
    <w:rPr>
      <w:rFonts w:eastAsia="宋体"/>
    </w:rPr>
  </w:style>
  <w:style w:type="paragraph" w:styleId="21">
    <w:name w:val="toc 2"/>
    <w:basedOn w:val="1"/>
    <w:next w:val="1"/>
    <w:qFormat/>
    <w:uiPriority w:val="0"/>
    <w:pPr>
      <w:ind w:left="210" w:leftChars="100"/>
    </w:pPr>
    <w:rPr>
      <w:rFonts w:eastAsia="宋体"/>
    </w:rPr>
  </w:style>
  <w:style w:type="paragraph" w:styleId="22">
    <w:name w:val="Normal (Web)"/>
    <w:basedOn w:val="1"/>
    <w:qFormat/>
    <w:uiPriority w:val="0"/>
    <w:rPr>
      <w:sz w:val="24"/>
    </w:rPr>
  </w:style>
  <w:style w:type="paragraph" w:styleId="23">
    <w:name w:val="Body Text First Indent"/>
    <w:basedOn w:val="2"/>
    <w:qFormat/>
    <w:uiPriority w:val="0"/>
    <w:pPr>
      <w:ind w:firstLine="420" w:firstLineChars="100"/>
    </w:pPr>
  </w:style>
  <w:style w:type="paragraph" w:styleId="24">
    <w:name w:val="Body Text First Indent 2"/>
    <w:basedOn w:val="13"/>
    <w:qFormat/>
    <w:uiPriority w:val="0"/>
    <w:pPr>
      <w:ind w:firstLine="420" w:firstLineChars="200"/>
    </w:p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标题 5 Char"/>
    <w:link w:val="7"/>
    <w:qFormat/>
    <w:uiPriority w:val="0"/>
    <w:rPr>
      <w:rFonts w:ascii="Arial" w:hAnsi="Arial" w:eastAsia="宋体" w:cs="Times New Roman"/>
      <w:b/>
      <w:bCs/>
      <w:color w:val="000000"/>
      <w:kern w:val="0"/>
      <w:sz w:val="24"/>
      <w:szCs w:val="20"/>
      <w:u w:val="single"/>
    </w:rPr>
  </w:style>
  <w:style w:type="paragraph" w:customStyle="1" w:styleId="29">
    <w:name w:val="Body text|1"/>
    <w:basedOn w:val="1"/>
    <w:next w:val="2"/>
    <w:link w:val="30"/>
    <w:qFormat/>
    <w:uiPriority w:val="0"/>
    <w:pPr>
      <w:widowControl w:val="0"/>
      <w:shd w:val="clear" w:color="auto" w:fill="auto"/>
      <w:spacing w:line="396" w:lineRule="auto"/>
      <w:ind w:firstLine="40"/>
    </w:pPr>
    <w:rPr>
      <w:rFonts w:ascii="宋体" w:hAnsi="宋体" w:cs="宋体"/>
      <w:sz w:val="22"/>
      <w:szCs w:val="22"/>
      <w:u w:val="none"/>
      <w:lang w:val="zh-TW" w:eastAsia="zh-TW" w:bidi="zh-TW"/>
    </w:rPr>
  </w:style>
  <w:style w:type="character" w:customStyle="1" w:styleId="30">
    <w:name w:val="Body text|1_"/>
    <w:basedOn w:val="27"/>
    <w:link w:val="2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31">
    <w:name w:val="标题 4 字符"/>
    <w:basedOn w:val="27"/>
    <w:link w:val="6"/>
    <w:qFormat/>
    <w:uiPriority w:val="0"/>
    <w:rPr>
      <w:rFonts w:ascii="Arial" w:hAnsi="Arial" w:eastAsia="宋体" w:cstheme="minorBidi"/>
      <w:b/>
      <w:bCs/>
      <w:snapToGrid w:val="0"/>
      <w:kern w:val="2"/>
      <w:sz w:val="28"/>
      <w:szCs w:val="28"/>
      <w:lang w:eastAsia="zh-CN" w:bidi="ar-SA"/>
    </w:rPr>
  </w:style>
  <w:style w:type="paragraph" w:customStyle="1" w:styleId="32">
    <w:name w:val="样式1"/>
    <w:basedOn w:val="1"/>
    <w:next w:val="1"/>
    <w:qFormat/>
    <w:uiPriority w:val="0"/>
    <w:pPr>
      <w:numPr>
        <w:ilvl w:val="3"/>
        <w:numId w:val="2"/>
      </w:numPr>
      <w:spacing w:beforeLines="0"/>
      <w:ind w:left="850" w:hanging="850"/>
      <w:outlineLvl w:val="3"/>
    </w:pPr>
    <w:rPr>
      <w:rFonts w:ascii="Times New Roman" w:hAnsi="Times New Roman" w:eastAsia="宋体" w:cs="Times New Roman"/>
      <w:kern w:val="2"/>
      <w:szCs w:val="21"/>
      <w:lang w:eastAsia="zh-CN" w:bidi="ar-SA"/>
    </w:rPr>
  </w:style>
  <w:style w:type="paragraph" w:customStyle="1" w:styleId="33">
    <w:name w:val="新建样式"/>
    <w:basedOn w:val="1"/>
    <w:next w:val="1"/>
    <w:qFormat/>
    <w:uiPriority w:val="0"/>
    <w:pPr>
      <w:numPr>
        <w:ilvl w:val="3"/>
        <w:numId w:val="3"/>
      </w:numPr>
      <w:spacing w:beforeLines="0"/>
      <w:ind w:left="850" w:hanging="850"/>
      <w:outlineLvl w:val="3"/>
    </w:pPr>
    <w:rPr>
      <w:rFonts w:hint="eastAsia" w:ascii="Times New Roman" w:hAnsi="Times New Roman" w:eastAsia="宋体" w:cs="Times New Roman"/>
      <w:kern w:val="2"/>
      <w:szCs w:val="21"/>
      <w:lang w:eastAsia="zh-CN" w:bidi="ar-SA"/>
    </w:rPr>
  </w:style>
  <w:style w:type="character" w:customStyle="1" w:styleId="34">
    <w:name w:val="标题 2 字符"/>
    <w:basedOn w:val="27"/>
    <w:link w:val="4"/>
    <w:qFormat/>
    <w:uiPriority w:val="0"/>
    <w:rPr>
      <w:rFonts w:ascii="Arial" w:hAnsi="Arial" w:eastAsia="宋体" w:cstheme="minorBidi"/>
      <w:b/>
      <w:snapToGrid w:val="0"/>
      <w:kern w:val="0"/>
      <w:sz w:val="30"/>
      <w:szCs w:val="20"/>
      <w:u w:val="none"/>
      <w:lang w:eastAsia="zh-CN" w:bidi="ar-SA"/>
    </w:rPr>
  </w:style>
  <w:style w:type="character" w:customStyle="1" w:styleId="35">
    <w:name w:val="标题 1 字符"/>
    <w:basedOn w:val="27"/>
    <w:link w:val="3"/>
    <w:qFormat/>
    <w:uiPriority w:val="0"/>
    <w:rPr>
      <w:rFonts w:ascii="Times New Roman" w:hAnsi="Times New Roman" w:eastAsia="宋体" w:cs="Times New Roman"/>
      <w:b/>
      <w:bCs/>
      <w:snapToGrid w:val="0"/>
      <w:kern w:val="44"/>
      <w:sz w:val="32"/>
      <w:szCs w:val="44"/>
      <w:lang w:eastAsia="zh-CN" w:bidi="ar-SA"/>
    </w:rPr>
  </w:style>
  <w:style w:type="character" w:customStyle="1" w:styleId="36">
    <w:name w:val="标题 3 字符"/>
    <w:basedOn w:val="27"/>
    <w:link w:val="5"/>
    <w:qFormat/>
    <w:uiPriority w:val="0"/>
    <w:rPr>
      <w:rFonts w:ascii="Times New Roman" w:hAnsi="Times New Roman" w:eastAsia="宋体" w:cs="Times New Roman"/>
      <w:b/>
      <w:bCs/>
      <w:snapToGrid w:val="0"/>
      <w:kern w:val="2"/>
      <w:sz w:val="28"/>
      <w:szCs w:val="22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%20Shen\AppData\Roaming\Kingsoft\office6\templates\download\04cecddc-68fb-4683-bd8d-d3ed1fa8414d\xxx&#39033;&#30446;&#38656;&#27714;&#35843;&#3074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xxx项目需求调研表.docx</Template>
  <Pages>3</Pages>
  <Words>1101</Words>
  <Characters>1172</Characters>
  <Lines>0</Lines>
  <Paragraphs>0</Paragraphs>
  <TotalTime>1</TotalTime>
  <ScaleCrop>false</ScaleCrop>
  <LinksUpToDate>false</LinksUpToDate>
  <CharactersWithSpaces>1712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2024-12-15T14:47:00Z</dcterms:created>
  <dc:creator>Mosent</dc:creator>
  <cp:lastModifiedBy>Even</cp:lastModifiedBy>
  <dcterms:modified xsi:type="dcterms:W3CDTF">2024-12-31T09:48:05Z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7AE30C10CD434BB5B27418A6CC9ED382_13</vt:lpwstr>
  </property>
  <property fmtid="{D5CDD505-2E9C-101B-9397-08002B2CF9AE}" pid="4" name="KSOTemplateUUID">
    <vt:lpwstr>v1.0_mb_0BrkaYXSY8uwzfO/nPzU2w==</vt:lpwstr>
  </property>
  <property fmtid="{D5CDD505-2E9C-101B-9397-08002B2CF9AE}" pid="5" name="KSOTemplateDocerSaveRecord">
    <vt:lpwstr>eyJoZGlkIjoiZjA0NDRhMmU4MDE0OWVkMzA3YWY3ZTg4ZmZiOWIxMTAiLCJ1c2VySWQiOiI0NTkyODM1NzEifQ==</vt:lpwstr>
  </property>
</Properties>
</file>